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0122" w14:textId="77777777" w:rsidR="00F44C6D" w:rsidRDefault="00F44C6D" w:rsidP="00D80F27">
      <w:pPr>
        <w:rPr>
          <w:b/>
          <w:lang w:val="en-US"/>
        </w:rPr>
      </w:pPr>
      <w:bookmarkStart w:id="0" w:name="_GoBack"/>
      <w:bookmarkEnd w:id="0"/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54179823" w14:textId="5C088991" w:rsidR="00F53976" w:rsidRDefault="00F53976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4"/>
      </w:tblGrid>
      <w:tr w:rsidR="00F53976" w14:paraId="1274DC30" w14:textId="77777777" w:rsidTr="00F53976">
        <w:tc>
          <w:tcPr>
            <w:tcW w:w="10074" w:type="dxa"/>
            <w:shd w:val="clear" w:color="auto" w:fill="F2F2F2" w:themeFill="background1" w:themeFillShade="F2"/>
          </w:tcPr>
          <w:p w14:paraId="3CE0ADB5" w14:textId="40FC8C33" w:rsidR="00F53976" w:rsidRDefault="00F53976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F53976" w14:paraId="4DA51039" w14:textId="77777777" w:rsidTr="00421B9F">
        <w:trPr>
          <w:trHeight w:val="9638"/>
        </w:trPr>
        <w:tc>
          <w:tcPr>
            <w:tcW w:w="10074" w:type="dxa"/>
          </w:tcPr>
          <w:p w14:paraId="282FD257" w14:textId="77777777" w:rsidR="00F53976" w:rsidRDefault="00F53976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E92626E" w14:textId="60D6FF3C" w:rsidR="00F53976" w:rsidRDefault="00F53976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4"/>
      </w:tblGrid>
      <w:tr w:rsidR="00F53976" w14:paraId="33B89ADE" w14:textId="77777777" w:rsidTr="00B44F7C">
        <w:tc>
          <w:tcPr>
            <w:tcW w:w="10074" w:type="dxa"/>
            <w:shd w:val="clear" w:color="auto" w:fill="F2F2F2" w:themeFill="background1" w:themeFillShade="F2"/>
          </w:tcPr>
          <w:p w14:paraId="5280D6AD" w14:textId="01E6AE55" w:rsidR="00F53976" w:rsidRDefault="00421B9F" w:rsidP="00F53976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F53976" w14:paraId="1C651AB3" w14:textId="77777777" w:rsidTr="00421B9F">
        <w:trPr>
          <w:trHeight w:val="6463"/>
        </w:trPr>
        <w:tc>
          <w:tcPr>
            <w:tcW w:w="10074" w:type="dxa"/>
          </w:tcPr>
          <w:p w14:paraId="4C19FF54" w14:textId="77777777" w:rsidR="00F53976" w:rsidRDefault="00F53976" w:rsidP="00B44F7C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30A8281" w14:textId="631014B1" w:rsidR="00F53976" w:rsidRDefault="00F53976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4"/>
      </w:tblGrid>
      <w:tr w:rsidR="00F53976" w14:paraId="79689C1B" w14:textId="77777777" w:rsidTr="00B44F7C">
        <w:tc>
          <w:tcPr>
            <w:tcW w:w="10074" w:type="dxa"/>
            <w:shd w:val="clear" w:color="auto" w:fill="F2F2F2" w:themeFill="background1" w:themeFillShade="F2"/>
          </w:tcPr>
          <w:p w14:paraId="0D044F73" w14:textId="77777777" w:rsidR="00F53976" w:rsidRDefault="00F53976" w:rsidP="00B44F7C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F53976" w14:paraId="69B703DF" w14:textId="77777777" w:rsidTr="00421B9F">
        <w:trPr>
          <w:trHeight w:val="6520"/>
        </w:trPr>
        <w:tc>
          <w:tcPr>
            <w:tcW w:w="10074" w:type="dxa"/>
          </w:tcPr>
          <w:p w14:paraId="3D39B3E4" w14:textId="77777777" w:rsidR="00F53976" w:rsidRDefault="00F53976" w:rsidP="00B44F7C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7AF6BDD6" w14:textId="3CAFA76E" w:rsidR="00F53976" w:rsidRDefault="00F53976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4"/>
      </w:tblGrid>
      <w:tr w:rsidR="00F53976" w14:paraId="36763C56" w14:textId="77777777" w:rsidTr="00B44F7C">
        <w:tc>
          <w:tcPr>
            <w:tcW w:w="10074" w:type="dxa"/>
            <w:shd w:val="clear" w:color="auto" w:fill="F2F2F2" w:themeFill="background1" w:themeFillShade="F2"/>
          </w:tcPr>
          <w:p w14:paraId="3DBA7DBB" w14:textId="7DACC241" w:rsidR="00F53976" w:rsidRDefault="00421B9F" w:rsidP="00B44F7C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F53976" w14:paraId="147F347D" w14:textId="77777777" w:rsidTr="00421B9F">
        <w:trPr>
          <w:trHeight w:val="9638"/>
        </w:trPr>
        <w:tc>
          <w:tcPr>
            <w:tcW w:w="10074" w:type="dxa"/>
          </w:tcPr>
          <w:p w14:paraId="70F57B11" w14:textId="77777777" w:rsidR="00F53976" w:rsidRDefault="00F53976" w:rsidP="00B44F7C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9B707FE" w14:textId="77777777" w:rsidR="00F53976" w:rsidRDefault="00F53976">
      <w:pPr>
        <w:rPr>
          <w:rFonts w:ascii="ITC Avant Garde Std XLt" w:hAnsi="ITC Avant Garde Std XLt"/>
          <w:b/>
          <w:lang w:val="en-US"/>
        </w:rPr>
      </w:pPr>
    </w:p>
    <w:p w14:paraId="0F179C61" w14:textId="77777777" w:rsidR="00F53976" w:rsidRDefault="00F53976">
      <w:pPr>
        <w:rPr>
          <w:rFonts w:ascii="ITC Avant Garde Std XLt" w:hAnsi="ITC Avant Garde Std XLt"/>
          <w:b/>
          <w:lang w:val="en-US"/>
        </w:rPr>
      </w:pPr>
    </w:p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D9D3" w14:textId="77777777" w:rsidR="00136C19" w:rsidRDefault="00136C19">
      <w:r>
        <w:separator/>
      </w:r>
    </w:p>
  </w:endnote>
  <w:endnote w:type="continuationSeparator" w:id="0">
    <w:p w14:paraId="46CA23D7" w14:textId="77777777" w:rsidR="00136C19" w:rsidRDefault="0013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2CFB" w14:textId="7D909791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AF4F05">
      <w:rPr>
        <w:rStyle w:val="Nmerodepgina"/>
        <w:rFonts w:ascii="ITC Avant Garde Std XLt" w:hAnsi="ITC Avant Garde Std XLt"/>
        <w:noProof/>
      </w:rPr>
      <w:t>3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1815" w14:textId="77777777" w:rsidR="00136C19" w:rsidRDefault="00136C19">
      <w:r>
        <w:separator/>
      </w:r>
    </w:p>
  </w:footnote>
  <w:footnote w:type="continuationSeparator" w:id="0">
    <w:p w14:paraId="0BA59703" w14:textId="77777777" w:rsidR="00136C19" w:rsidRDefault="0013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EXTRAORDINARIA DR. BASELGA 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1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" fillcolor="#ff9" stroked="f">
              <v:textbox inset="0,0,0,0">
                <w:txbxContent>
                  <w:p w14:paraId="29C1D711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BECA EXTRAORDINARIA DR. BASELGA 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1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66DE6867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EXTRAORDINARIA 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>1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" fillcolor="#ff9" stroked="f">
              <v:textbox inset="0,0,0,0">
                <w:txbxContent>
                  <w:p w14:paraId="4B77291D" w14:textId="66DE6867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EXTRAORDINARIA 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>1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36C19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21B9F"/>
    <w:rsid w:val="004A4EF4"/>
    <w:rsid w:val="0050374C"/>
    <w:rsid w:val="0050489B"/>
    <w:rsid w:val="005C6F2F"/>
    <w:rsid w:val="005D0059"/>
    <w:rsid w:val="00616784"/>
    <w:rsid w:val="0065734E"/>
    <w:rsid w:val="00671543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7761E"/>
    <w:rsid w:val="00780498"/>
    <w:rsid w:val="007B4C30"/>
    <w:rsid w:val="007C0309"/>
    <w:rsid w:val="007D1AEE"/>
    <w:rsid w:val="007F08BA"/>
    <w:rsid w:val="00805E92"/>
    <w:rsid w:val="008508A8"/>
    <w:rsid w:val="00853F49"/>
    <w:rsid w:val="008B566E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AF4F05"/>
    <w:rsid w:val="00B9699D"/>
    <w:rsid w:val="00BE3465"/>
    <w:rsid w:val="00C17428"/>
    <w:rsid w:val="00C731D7"/>
    <w:rsid w:val="00C92195"/>
    <w:rsid w:val="00CA076B"/>
    <w:rsid w:val="00CD05CA"/>
    <w:rsid w:val="00CF291E"/>
    <w:rsid w:val="00CF38A5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52982"/>
    <w:rsid w:val="00E84033"/>
    <w:rsid w:val="00EF432D"/>
    <w:rsid w:val="00F23411"/>
    <w:rsid w:val="00F44C6D"/>
    <w:rsid w:val="00F53976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3DD1-FE91-43F7-9028-B810BEFA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2021-10-27T08:45:00Z</dcterms:created>
  <dcterms:modified xsi:type="dcterms:W3CDTF">2021-10-27T08:45:00Z</dcterms:modified>
</cp:coreProperties>
</file>